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Liberation Serif" w:hAnsi="Liberation Serif" w:eastAsia="NSimSun" w:cs="Lucida Sans"/>
          <w:kern w:val="2"/>
          <w:sz w:val="28"/>
          <w:szCs w:val="28"/>
          <w:lang w:val="hu-HU" w:eastAsia="zh-CN" w:bidi="hi-IN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library(car)</w:t>
        <w:br/>
        <w:t>library(DHARMa)</w:t>
        <w:br/>
        <w:t>library(ggplot2)</w:t>
        <w:br/>
        <w:t>library(broom)</w:t>
        <w:br/>
        <w:t>library(lme4)</w:t>
        <w:br/>
        <w:br/>
        <w:t>dat &lt;- read.csv("phyt_pres.csv", sep=";", dec=".")</w:t>
        <w:br/>
        <w:br/>
        <w:t>dat$mountain &lt;- factor(dat$mountain)</w:t>
        <w:br/>
        <w:br/>
        <w:t>dat$treeID &lt;- factor(dat$treeID)</w:t>
        <w:br/>
        <w:br/>
        <w:t>model_glm &lt;- glm(cbind(pos, neg) ~ AMST + elevation + slope + aspect,</w:t>
        <w:br/>
        <w:t xml:space="preserve">                 family = binomial,</w:t>
        <w:br/>
        <w:t xml:space="preserve">                 data = dat)</w:t>
        <w:br/>
        <w:br/>
        <w:t>summary(model_glm)</w:t>
        <w:br/>
        <w:br/>
        <w:t>vif(model_glm)</w:t>
        <w:br/>
        <w:br/>
        <w:t>model_elev &lt;- glm(cbind(pos, neg) ~ elevation + slope + aspect,</w:t>
        <w:br/>
        <w:t xml:space="preserve">                  family = binomial,</w:t>
        <w:br/>
        <w:t xml:space="preserve">                  data = dat)</w:t>
        <w:br/>
        <w:t>summary(model_elev)</w:t>
        <w:br/>
        <w:br/>
        <w:t>model_amst &lt;- glm(cbind(pos, neg) ~ AMST + slope + aspect,</w:t>
        <w:br/>
        <w:t xml:space="preserve">                  family = binomial,</w:t>
        <w:br/>
        <w:t xml:space="preserve">                  data = dat)</w:t>
        <w:br/>
        <w:t>summary(model_amst)</w:t>
        <w:br/>
        <w:br/>
        <w:t>model_glmm_t &lt;- glmer(</w:t>
        <w:br/>
        <w:t xml:space="preserve">  cbind(pos, neg) ~ elevation + slope + aspect +</w:t>
        <w:br/>
        <w:t xml:space="preserve">    (1 | treeID),</w:t>
        <w:br/>
        <w:t xml:space="preserve">  family = binomial,</w:t>
        <w:br/>
        <w:t xml:space="preserve">  data = dat</w:t>
        <w:br/>
        <w:t>)</w:t>
        <w:br/>
        <w:t>summary(model_glmm_t)</w:t>
        <w:br/>
        <w:br/>
        <w:t>model_glm &lt;- glm(</w:t>
        <w:br/>
        <w:t xml:space="preserve">  cbind(pos, neg) ~ elevation + slope + aspect,</w:t>
        <w:br/>
        <w:t xml:space="preserve">  family = binomial,</w:t>
        <w:br/>
        <w:t xml:space="preserve">  data = dat</w:t>
        <w:br/>
        <w:t>)</w:t>
        <w:br/>
      </w:r>
    </w:p>
    <w:p>
      <w:pPr>
        <w:pStyle w:val="Normal"/>
        <w:rPr/>
      </w:pPr>
      <w:r>
        <w:rPr/>
        <w:t>sim &lt;- simulateResiduals(model_glm)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par(mfrow = c(1,2), mar = c(4.5,4.5,1,1))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plotQQunif(sim)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plotResiduals(sim, quantreg = FALSE)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br/>
        <w:t>summary(model_glm)</w:t>
        <w:br/>
        <w:t>confint(model_glm)</w:t>
        <w:br/>
        <w:t>exp(coef(model_glm))</w:t>
        <w:br/>
        <w:t>exp(confint(model_glm))</w:t>
        <w:br/>
        <w:t>library(broom)</w:t>
        <w:br/>
        <w:br/>
        <w:t>tidy(model_glm, conf.int = TRUE, exponentiate = TRUE)</w:t>
        <w:br/>
        <w:br/>
        <w:t>new_elev &lt;- data.frame(</w:t>
        <w:br/>
        <w:t xml:space="preserve">  elevation = seq(min(dat$elevation), max(dat$elevation), length = 200),</w:t>
        <w:br/>
        <w:t xml:space="preserve">  slope = median(dat$slope),</w:t>
        <w:br/>
        <w:t xml:space="preserve">  aspect = median(dat$aspect)</w:t>
        <w:br/>
        <w:t>)</w:t>
        <w:br/>
        <w:br/>
        <w:t>pred_elev &lt;- predict(model_glm, newdata = new_elev, type = "link", se.fit = TRUE)</w:t>
        <w:br/>
        <w:br/>
        <w:t>new_elev$fit &lt;- plogis(pred_elev$fit)</w:t>
        <w:br/>
        <w:t>new_elev$lwr &lt;- plogis(pred_elev$fit - 1.96 * pred_elev$se.fit)</w:t>
        <w:br/>
        <w:t>new_elev$upr &lt;- plogis(pred_elev$fit + 1.96 * pred_elev$se.fit)</w:t>
        <w:br/>
        <w:br/>
        <w:t>ggplot(new_elev, aes(x = elevation, y = fit)) +</w:t>
        <w:br/>
        <w:t xml:space="preserve">  geom_line(linewidth = 1.2)+</w:t>
        <w:br/>
        <w:t xml:space="preserve">  geom_ribbon(aes(ymin = lwr, ymax = upr), alpha = 0.2) +</w:t>
        <w:br/>
        <w:t xml:space="preserve">  labs(</w:t>
        <w:br/>
        <w:t xml:space="preserve">    x = "Elevation (m)",</w:t>
        <w:br/>
        <w:t xml:space="preserve">    y = "Predicted probability of phytolith presence"</w:t>
        <w:br/>
        <w:t xml:space="preserve">  ) +</w:t>
        <w:br/>
        <w:t xml:space="preserve">  theme_bw()</w:t>
        <w:br/>
        <w:br/>
        <w:t>new_slope &lt;- data.frame(</w:t>
        <w:br/>
        <w:t xml:space="preserve">  slope = seq(min(dat$slope), max(dat$slope), length = 200),</w:t>
        <w:br/>
        <w:t xml:space="preserve">  elevation = median(dat$elevation),</w:t>
        <w:br/>
        <w:t xml:space="preserve">  aspect = median(dat$aspect)</w:t>
        <w:br/>
        <w:t>)</w:t>
        <w:br/>
        <w:br/>
        <w:t>pred_slope &lt;- predict(model_glm, newdata = new_slope, type = "link", se.fit = TRUE)</w:t>
        <w:br/>
        <w:br/>
        <w:t>new_slope$fit &lt;- plogis(pred_slope$fit)</w:t>
        <w:br/>
        <w:t>new_slope$lwr &lt;- plogis(pred_slope$fit - 1.96 * pred_slope$se.fit)</w:t>
        <w:br/>
        <w:t>new_slope$upr &lt;- plogis(pred_slope$fit + 1.96 * pred_slope$se.fit)</w:t>
        <w:br/>
        <w:br/>
        <w:t>ggplot(new_slope, aes(x = slope, y = fit)) +</w:t>
        <w:br/>
        <w:t xml:space="preserve">  geom_line(linewidth = 1.2, color = "darkgreen") +</w:t>
        <w:br/>
        <w:t xml:space="preserve">  geom_ribbon(aes(ymin = lwr, ymax = upr), alpha = 0.2, fill = "darkgreen") +</w:t>
        <w:br/>
        <w:t xml:space="preserve">  labs(</w:t>
        <w:br/>
        <w:t xml:space="preserve">    x = "Slope (°)",</w:t>
        <w:br/>
        <w:t xml:space="preserve">    y = "Predicted probability of phytolith presence"</w:t>
        <w:br/>
        <w:t xml:space="preserve">  ) +</w:t>
        <w:br/>
        <w:t xml:space="preserve">  theme_bw()</w:t>
        <w:br/>
        <w:br/>
        <w:t>dat$slope_cat &lt;- cut(</w:t>
        <w:br/>
        <w:t xml:space="preserve">  dat$slope,</w:t>
        <w:br/>
        <w:t xml:space="preserve">  breaks = quantile(dat$slope, probs = c(0, 0.33, 0.66, 1)),</w:t>
        <w:br/>
        <w:t xml:space="preserve">  include.lowest = TRUE,</w:t>
        <w:br/>
        <w:t xml:space="preserve">  labels = c("Low slope", "Medium slope", "High slope")</w:t>
        <w:br/>
        <w:t>)</w:t>
        <w:br/>
        <w:br/>
        <w:t>new_grid &lt;- expand.grid(</w:t>
        <w:br/>
        <w:t xml:space="preserve">  elevation = seq(min(dat$elevation), max(dat$elevation), length = 200),</w:t>
        <w:br/>
        <w:t xml:space="preserve">  slope_cat = levels(dat$slope_cat),</w:t>
        <w:br/>
        <w:t xml:space="preserve">  aspect = median(dat$aspect)</w:t>
        <w:br/>
        <w:t>)</w:t>
        <w:br/>
        <w:br/>
        <w:t>new_grid$slope &lt;- sapply(new_grid$slope_cat, function(cat) {</w:t>
        <w:br/>
        <w:t xml:space="preserve">  median(dat$slope[dat$slope_cat == cat])</w:t>
        <w:br/>
        <w:t>})</w:t>
        <w:br/>
        <w:br/>
        <w:t>pred &lt;- predict(model_glm, newdata = new_grid, type = "link", se.fit = TRUE)</w:t>
        <w:br/>
        <w:br/>
        <w:t>new_grid$fit &lt;- plogis(pred$fit)</w:t>
        <w:br/>
        <w:t>new_grid$lwr &lt;- plogis(pred$fit - 1.96 * pred$se.fit)</w:t>
        <w:br/>
        <w:t>new_grid$upr &lt;- plogis(pred$fit + 1.96 * pred$se.fit)</w:t>
        <w:br/>
        <w:br/>
        <w:t>ggplot(new_grid, aes(x = elevation, y = fit)) +</w:t>
        <w:br/>
        <w:t xml:space="preserve">  geom_line(linewidth = 1.2, color = "darkblue") +</w:t>
        <w:br/>
        <w:t xml:space="preserve">  geom_ribbon(aes(ymin = lwr, ymax = upr), alpha = 0.2, fill = "lightblue") +</w:t>
        <w:br/>
        <w:t xml:space="preserve">  facet_wrap(~ slope_cat, ncol = 1) +</w:t>
        <w:br/>
        <w:t xml:space="preserve">  labs(</w:t>
        <w:br/>
        <w:t xml:space="preserve">    x = "Elevation (m)",</w:t>
        <w:br/>
        <w:t xml:space="preserve">    y = "Predicted probability of phytolith presence",</w:t>
        <w:br/>
        <w:t xml:space="preserve">    title = "Predicted phytolith occurrence across elevation\nby slope categories"</w:t>
        <w:br/>
        <w:t xml:space="preserve">  ) +</w:t>
        <w:br/>
        <w:t xml:space="preserve">  theme_bw() +</w:t>
        <w:br/>
        <w:t xml:space="preserve">  theme(strip.text = element_text(size = 12, face = "bold"))</w:t>
        <w:br/>
        <w:br/>
        <w:t>mod_fagaras &lt;- glm(</w:t>
        <w:br/>
        <w:t xml:space="preserve">  cbind(pos, neg) ~ elevation + slope + aspect,</w:t>
        <w:br/>
        <w:t xml:space="preserve">  family = binomial,</w:t>
        <w:br/>
        <w:t xml:space="preserve">  data = subset(dat, mountain == "Fagaras")</w:t>
        <w:br/>
        <w:t>)</w:t>
        <w:br/>
        <w:t>summary(mod_fagaras)</w:t>
        <w:br/>
        <w:br/>
        <w:t>mod_retezat &lt;- glm(</w:t>
        <w:br/>
        <w:t xml:space="preserve">  cbind(pos, neg) ~ elevation + slope + aspect,</w:t>
        <w:br/>
        <w:t xml:space="preserve">  family = binomial,</w:t>
        <w:br/>
        <w:t xml:space="preserve">  data = subset(dat, mountain == "Retezat")</w:t>
        <w:br/>
        <w:t>)</w:t>
        <w:br/>
        <w:t>summary(mod_retezat)</w:t>
        <w:br/>
        <w:br/>
        <w:t>mod_rodna &lt;- glm(</w:t>
        <w:br/>
        <w:t xml:space="preserve">  cbind(pos, neg) ~ elevation + slope + aspect,</w:t>
        <w:br/>
        <w:t xml:space="preserve">  family = binomial,</w:t>
        <w:br/>
        <w:t xml:space="preserve">  data = subset(dat, mountain == "Rodna")</w:t>
        <w:br/>
        <w:t>)</w:t>
        <w:br/>
        <w:t>summary(mod_rodna)</w:t>
        <w:br/>
        <w:br/>
        <w:t>mods &lt;- list(</w:t>
        <w:br/>
        <w:t xml:space="preserve">  Fagaras = mod_fagaras,</w:t>
        <w:br/>
        <w:t xml:space="preserve">  Retezat = mod_retezat,</w:t>
        <w:br/>
        <w:t xml:space="preserve">  Rodna   = mod_rodna</w:t>
        <w:br/>
        <w:t>)</w:t>
        <w:br/>
        <w:br/>
        <w:t>tab &lt;- lapply(names(mods), function(m) {</w:t>
        <w:br/>
        <w:t xml:space="preserve">  broom::tidy(mods[[m]])[c("term","estimate","std.error","statistic","p.value")]</w:t>
        <w:br/>
        <w:t>})</w:t>
        <w:br/>
        <w:br/>
        <w:t>names(tab) &lt;- names(mods)</w:t>
        <w:br/>
        <w:t>tab</w:t>
        <w:br/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u-H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Cmsor" w:customStyle="1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/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 w:customStyle="1">
    <w:name w:val="Tárgymutató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</Template>
  <TotalTime>482</TotalTime>
  <Application>LibreOffice/7.1.4.2$Windows_X86_64 LibreOffice_project/a529a4fab45b75fefc5b6226684193eb000654f6</Application>
  <AppVersion>15.0000</AppVersion>
  <Pages>4</Pages>
  <Words>648</Words>
  <Characters>3695</Characters>
  <CharactersWithSpaces>4335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2026-05-20T07:25:00Z</dcterms:created>
  <dc:creator>Lisztes-Szabó Zsuzsa</dc:creator>
  <dc:description/>
  <dc:language>hu-HU</dc:language>
  <cp:lastModifiedBy/>
  <cp:lastPrinted>1601-01-01T00:00:00Z</cp:lastPrinted>
  <dcterms:modified xsi:type="dcterms:W3CDTF">2026-05-27T15:35:30Z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